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7642A2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2F50CA" w:rsidRDefault="007642A2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5F65F7" w:rsidRDefault="007642A2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7642A2" w:rsidRPr="005F65F7" w:rsidRDefault="007642A2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7642A2" w:rsidRPr="005F65F7" w:rsidRDefault="007642A2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7642A2" w:rsidRPr="00D51350" w:rsidRDefault="007642A2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7642A2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642A2" w:rsidRPr="00D51350" w:rsidRDefault="007642A2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7642A2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D51350" w:rsidRDefault="007642A2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7642A2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574CF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574CF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7642A2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de Anuncios</w:t>
            </w:r>
          </w:p>
        </w:tc>
      </w:tr>
      <w:tr w:rsidR="007642A2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7642A2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7642A2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7642A2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574CF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7642A2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D5135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7642A2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642A2" w:rsidRPr="00574CF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</w:t>
            </w: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oordinador de Anuncios</w:t>
            </w:r>
          </w:p>
        </w:tc>
      </w:tr>
      <w:tr w:rsidR="007642A2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D51350" w:rsidRDefault="007642A2" w:rsidP="00F67705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642A2" w:rsidRPr="00574CF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7642A2" w:rsidRPr="00574CF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7642A2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7642A2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Default="007642A2" w:rsidP="00F6770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0B2665" w:rsidRDefault="007642A2" w:rsidP="00F6770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>tender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las necesidades de la coordinación, manejo y administración de la agenda del coordinador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 xml:space="preserve">, atención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al ciudadano y manejo de papelería.</w:t>
            </w:r>
          </w:p>
          <w:p w:rsidR="007642A2" w:rsidRPr="00F76486" w:rsidRDefault="007642A2" w:rsidP="00493124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2A2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7642A2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76486" w:rsidRDefault="007642A2" w:rsidP="00F6770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42A2" w:rsidRPr="000B2665" w:rsidRDefault="007642A2" w:rsidP="00F6770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Default="007642A2" w:rsidP="00F6770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la Agenda del Coordinador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7642A2" w:rsidRPr="00F67705" w:rsidRDefault="007642A2" w:rsidP="00F67705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7642A2" w:rsidRPr="00F76486" w:rsidRDefault="007642A2" w:rsidP="00CE48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2A2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7642A2" w:rsidRPr="00F76486" w:rsidRDefault="007642A2" w:rsidP="00F67705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7642A2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Coordinador y personal administrativo de la Dirección de Ecología 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agenda del Coordinador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de la Coordinación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oficios, medidas de simulacros y permisos de la Dirección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Base de datos de anuncios, denuncias. </w:t>
            </w:r>
          </w:p>
          <w:p w:rsidR="007642A2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resguardo patrimoniales de la Dirección</w:t>
            </w:r>
          </w:p>
          <w:p w:rsidR="007642A2" w:rsidRPr="00F67705" w:rsidRDefault="007642A2" w:rsidP="00F6770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7642A2" w:rsidRPr="00F76486" w:rsidRDefault="007642A2" w:rsidP="00F6770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2A2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7642A2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7642A2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7642A2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7642A2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D51350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7642A2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7642A2" w:rsidRPr="00F67705" w:rsidRDefault="007642A2" w:rsidP="00F6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7642A2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7642A2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F67705" w:rsidRDefault="007642A2" w:rsidP="00F6770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7642A2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ELABORÓ:</w:t>
            </w: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BA798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sz w:val="16"/>
                <w:szCs w:val="16"/>
                <w:lang w:val="es-ES" w:eastAsia="es-ES"/>
              </w:rPr>
              <w:t>ING. JUAN CARLOS HOLGUIN AGRUIRRE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REVISÓ:</w:t>
            </w:r>
            <w:r w:rsidRPr="00BA7980"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  <w:t xml:space="preserve"> </w:t>
            </w: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sz w:val="16"/>
                <w:szCs w:val="16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 xml:space="preserve">AUTORIZÓ: </w:t>
            </w: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sz w:val="16"/>
                <w:szCs w:val="16"/>
                <w:lang w:val="es-ES" w:eastAsia="es-ES"/>
              </w:rPr>
              <w:t>LIC. LUIS HORACIO BORTONI VAZQUEZ</w:t>
            </w:r>
          </w:p>
        </w:tc>
      </w:tr>
      <w:tr w:rsidR="007642A2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DIRECTOR</w:t>
            </w:r>
          </w:p>
        </w:tc>
      </w:tr>
      <w:tr w:rsidR="007642A2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7642A2" w:rsidRPr="00BA7980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5"/>
                <w:szCs w:val="15"/>
              </w:rPr>
            </w:pPr>
            <w:r w:rsidRPr="00BA7980"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DIRECCIÓN DE RECURSOS HUMANOS</w:t>
            </w:r>
          </w:p>
        </w:tc>
      </w:tr>
      <w:tr w:rsidR="007642A2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REVISO:</w:t>
            </w: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F67705">
              <w:rPr>
                <w:rFonts w:ascii="Century Gothic" w:hAnsi="Century Gothic" w:cs="Century Gothic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AUTORIZO:</w:t>
            </w: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F67705">
              <w:rPr>
                <w:rFonts w:ascii="Century Gothic" w:hAnsi="Century Gothic" w:cs="Century Gothic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VIGENCIA:</w:t>
            </w: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4"/>
                <w:szCs w:val="14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sz w:val="16"/>
                <w:szCs w:val="16"/>
                <w:lang w:val="es-ES" w:eastAsia="es-ES"/>
              </w:rPr>
              <w:t>31/OCT.2018</w:t>
            </w:r>
          </w:p>
        </w:tc>
      </w:tr>
      <w:tr w:rsidR="007642A2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2A2" w:rsidRPr="00F67705" w:rsidRDefault="007642A2" w:rsidP="00F6770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67705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7642A2" w:rsidRPr="002F50CA" w:rsidRDefault="007642A2" w:rsidP="002F50CA">
      <w:pPr>
        <w:spacing w:after="0" w:line="240" w:lineRule="auto"/>
        <w:rPr>
          <w:sz w:val="18"/>
          <w:szCs w:val="18"/>
        </w:rPr>
      </w:pPr>
    </w:p>
    <w:sectPr w:rsidR="007642A2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2A2" w:rsidRPr="002F50CA" w:rsidRDefault="007642A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7642A2" w:rsidRPr="002F50CA" w:rsidRDefault="007642A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2A2" w:rsidRPr="002F50CA" w:rsidRDefault="007642A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7642A2" w:rsidRPr="002F50CA" w:rsidRDefault="007642A2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07F6F"/>
    <w:rsid w:val="00030D3D"/>
    <w:rsid w:val="00040853"/>
    <w:rsid w:val="00053F18"/>
    <w:rsid w:val="000613A4"/>
    <w:rsid w:val="00073EDF"/>
    <w:rsid w:val="000A2108"/>
    <w:rsid w:val="000A3746"/>
    <w:rsid w:val="000B2665"/>
    <w:rsid w:val="000B29D3"/>
    <w:rsid w:val="000D40DD"/>
    <w:rsid w:val="00106B9B"/>
    <w:rsid w:val="001119FA"/>
    <w:rsid w:val="001440A9"/>
    <w:rsid w:val="00175156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4DE"/>
    <w:rsid w:val="00387F97"/>
    <w:rsid w:val="00392C88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93124"/>
    <w:rsid w:val="004A4C90"/>
    <w:rsid w:val="004B25EB"/>
    <w:rsid w:val="004B6A38"/>
    <w:rsid w:val="004C5D40"/>
    <w:rsid w:val="004D48D1"/>
    <w:rsid w:val="004D63B9"/>
    <w:rsid w:val="004E3438"/>
    <w:rsid w:val="00517729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42A2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22E22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A0DDB"/>
    <w:rsid w:val="00BA46AC"/>
    <w:rsid w:val="00BA7980"/>
    <w:rsid w:val="00BD3548"/>
    <w:rsid w:val="00BF5573"/>
    <w:rsid w:val="00BF7B95"/>
    <w:rsid w:val="00C14FFD"/>
    <w:rsid w:val="00C24462"/>
    <w:rsid w:val="00C272A6"/>
    <w:rsid w:val="00C55169"/>
    <w:rsid w:val="00C724A4"/>
    <w:rsid w:val="00C76643"/>
    <w:rsid w:val="00C84D38"/>
    <w:rsid w:val="00C86EBA"/>
    <w:rsid w:val="00C9220C"/>
    <w:rsid w:val="00CA0BEE"/>
    <w:rsid w:val="00CA0C49"/>
    <w:rsid w:val="00CD6584"/>
    <w:rsid w:val="00CD7495"/>
    <w:rsid w:val="00CE2128"/>
    <w:rsid w:val="00CE4818"/>
    <w:rsid w:val="00CF50E1"/>
    <w:rsid w:val="00D177B1"/>
    <w:rsid w:val="00D51350"/>
    <w:rsid w:val="00DA288A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413</Words>
  <Characters>2272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5</cp:revision>
  <cp:lastPrinted>2016-04-21T14:44:00Z</cp:lastPrinted>
  <dcterms:created xsi:type="dcterms:W3CDTF">2016-05-25T16:58:00Z</dcterms:created>
  <dcterms:modified xsi:type="dcterms:W3CDTF">2016-06-21T22:05:00Z</dcterms:modified>
</cp:coreProperties>
</file>